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41B9210" w:rsidR="00EC05A7" w:rsidRPr="00617014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617014">
        <w:rPr>
          <w:kern w:val="3"/>
          <w:lang w:val="sr-Cyrl-RS" w:eastAsia="ar-SA"/>
        </w:rPr>
        <w:t>12.12.2025.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3FE6311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617014">
        <w:rPr>
          <w:b/>
          <w:bCs/>
          <w:kern w:val="3"/>
          <w:lang w:val="sr-Cyrl-RS" w:eastAsia="ar-SA"/>
        </w:rPr>
        <w:t xml:space="preserve"> Лежај и зупчаник шесте брзине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16EA994" w:rsidR="00EC05A7" w:rsidRPr="002C3E1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2C3E1C">
        <w:rPr>
          <w:kern w:val="3"/>
          <w:lang w:val="sr-Cyrl-RS" w:eastAsia="ar-SA"/>
        </w:rPr>
        <w:t>до 20.000,00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4336006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2C3E1C">
        <w:rPr>
          <w:kern w:val="3"/>
          <w:lang w:val="sr-Cyrl-RS" w:eastAsia="ar-SA"/>
        </w:rPr>
        <w:t xml:space="preserve"> </w:t>
      </w:r>
      <w:r w:rsidR="002C3E1C" w:rsidRPr="002C3E1C">
        <w:rPr>
          <w:b/>
          <w:bCs/>
          <w:kern w:val="3"/>
          <w:lang w:val="sr-Cyrl-RS" w:eastAsia="ar-SA"/>
        </w:rPr>
        <w:t>16.12.2025</w:t>
      </w:r>
      <w:r w:rsidR="002C3E1C">
        <w:rPr>
          <w:b/>
          <w:bCs/>
          <w:kern w:val="3"/>
          <w:lang w:val="sr-Cyrl-RS" w:eastAsia="ar-SA"/>
        </w:rPr>
        <w:t>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2E56CF93" w:rsidR="005C2B67" w:rsidRPr="002C3E1C" w:rsidRDefault="002C3E1C" w:rsidP="00EC05A7">
      <w:pPr>
        <w:rPr>
          <w:lang w:val="sr-Cyrl-RS"/>
        </w:rPr>
      </w:pPr>
      <w:r>
        <w:rPr>
          <w:lang w:val="sr-Cyrl-RS"/>
        </w:rPr>
        <w:t>Јаћовић Бранко 063/406-417</w:t>
      </w:r>
    </w:p>
    <w:sectPr w:rsidR="005C2B67" w:rsidRPr="002C3E1C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10BA" w14:textId="77777777" w:rsidR="00D90E74" w:rsidRDefault="00D90E74">
      <w:r>
        <w:separator/>
      </w:r>
    </w:p>
  </w:endnote>
  <w:endnote w:type="continuationSeparator" w:id="0">
    <w:p w14:paraId="58254666" w14:textId="77777777" w:rsidR="00D90E74" w:rsidRDefault="00D9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A915" w14:textId="77777777" w:rsidR="00D90E74" w:rsidRDefault="00D90E74">
      <w:r>
        <w:separator/>
      </w:r>
    </w:p>
  </w:footnote>
  <w:footnote w:type="continuationSeparator" w:id="0">
    <w:p w14:paraId="453DE20B" w14:textId="77777777" w:rsidR="00D90E74" w:rsidRDefault="00D9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704046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B69F9"/>
    <w:rsid w:val="001C1ADE"/>
    <w:rsid w:val="001C3136"/>
    <w:rsid w:val="002C3E1C"/>
    <w:rsid w:val="0039006E"/>
    <w:rsid w:val="00434B37"/>
    <w:rsid w:val="004913EC"/>
    <w:rsid w:val="005A22F0"/>
    <w:rsid w:val="005C2B67"/>
    <w:rsid w:val="00617014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CA3342"/>
    <w:rsid w:val="00D409D4"/>
    <w:rsid w:val="00D90E7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31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2025-12-12T09:28:00Z</dcterms:modified>
</cp:coreProperties>
</file>